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中共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宁波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北仑区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委党校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公开招聘教师报名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登记表</w:t>
      </w:r>
    </w:p>
    <w:tbl>
      <w:tblPr>
        <w:tblStyle w:val="12"/>
        <w:tblW w:w="944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851"/>
        <w:gridCol w:w="567"/>
        <w:gridCol w:w="275"/>
        <w:gridCol w:w="859"/>
        <w:gridCol w:w="834"/>
        <w:gridCol w:w="186"/>
        <w:gridCol w:w="1248"/>
        <w:gridCol w:w="259"/>
        <w:gridCol w:w="1563"/>
        <w:gridCol w:w="130"/>
        <w:gridCol w:w="1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983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108" w:firstLine="1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2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照</w:t>
            </w: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出生</w:t>
            </w:r>
          </w:p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日期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政治</w:t>
            </w: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面貌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籍贯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 w:val="continue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2"/>
                <w:kern w:val="0"/>
                <w:sz w:val="24"/>
                <w:szCs w:val="24"/>
              </w:rPr>
              <w:t>户口所</w:t>
            </w:r>
          </w:p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2"/>
                <w:kern w:val="0"/>
                <w:sz w:val="24"/>
                <w:szCs w:val="24"/>
              </w:rPr>
              <w:t>在地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hint="eastAsia" w:ascii="仿宋_GB2312" w:eastAsia="仿宋_GB2312"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 w:val="continue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学历</w:t>
            </w:r>
          </w:p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10"/>
                <w:kern w:val="0"/>
                <w:sz w:val="24"/>
                <w:szCs w:val="24"/>
              </w:rPr>
              <w:t>学历</w:t>
            </w: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b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10"/>
                <w:kern w:val="0"/>
                <w:sz w:val="24"/>
                <w:szCs w:val="24"/>
              </w:rPr>
              <w:t>阶段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hint="eastAsia" w:ascii="仿宋_GB2312" w:eastAsia="仿宋_GB2312" w:cs="仿宋_GB2312"/>
                <w:b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hint="eastAsia" w:ascii="仿宋_GB2312" w:eastAsia="仿宋_GB2312" w:cs="仿宋_GB2312"/>
                <w:b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"/>
                <w:kern w:val="0"/>
                <w:sz w:val="24"/>
                <w:szCs w:val="24"/>
              </w:rPr>
              <w:t>专业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hint="eastAsia" w:ascii="仿宋_GB2312" w:eastAsia="仿宋_GB2312" w:cs="仿宋_GB2312"/>
                <w:b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10"/>
                <w:kern w:val="0"/>
                <w:sz w:val="24"/>
                <w:szCs w:val="24"/>
              </w:rPr>
              <w:t>学位</w:t>
            </w: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b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10"/>
                <w:kern w:val="0"/>
                <w:sz w:val="24"/>
                <w:szCs w:val="24"/>
              </w:rPr>
              <w:t>及获得日期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hint="eastAsia" w:ascii="仿宋_GB2312" w:eastAsia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hint="eastAsia" w:ascii="仿宋_GB2312" w:eastAsia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职称</w:t>
            </w:r>
          </w:p>
        </w:tc>
        <w:tc>
          <w:tcPr>
            <w:tcW w:w="3572" w:type="dxa"/>
            <w:gridSpan w:val="6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工作</w:t>
            </w: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单位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身份</w:t>
            </w:r>
          </w:p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3572" w:type="dxa"/>
            <w:gridSpan w:val="6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hint="eastAsia" w:ascii="仿宋_GB2312" w:eastAsia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="50" w:line="240" w:lineRule="exact"/>
              <w:ind w:left="-9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报考</w:t>
            </w:r>
          </w:p>
          <w:p>
            <w:pPr>
              <w:tabs>
                <w:tab w:val="left" w:pos="1572"/>
              </w:tabs>
              <w:snapToGrid w:val="0"/>
              <w:spacing w:beforeLines="30" w:after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3572" w:type="dxa"/>
            <w:gridSpan w:val="6"/>
            <w:vAlign w:val="center"/>
          </w:tcPr>
          <w:p>
            <w:pPr>
              <w:snapToGrid w:val="0"/>
              <w:spacing w:beforeLines="30" w:after="50" w:line="240" w:lineRule="exact"/>
              <w:ind w:left="-9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Lines="30" w:after="50" w:line="240" w:lineRule="exact"/>
              <w:ind w:left="-91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  <w:lang w:val="en-US" w:eastAsia="zh-CN"/>
              </w:rPr>
              <w:t>是否应届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="50" w:line="240" w:lineRule="exact"/>
              <w:ind w:left="-91" w:leftChars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家庭主要成员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bCs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="50" w:line="240" w:lineRule="exact"/>
              <w:ind w:left="-91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="50" w:line="240" w:lineRule="exact"/>
              <w:ind w:left="-91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="50" w:line="240" w:lineRule="exact"/>
              <w:ind w:left="-91" w:leftChars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  <w:lang w:val="en-US" w:eastAsia="zh-CN"/>
              </w:rPr>
              <w:t>本人简历（从高中填起）</w:t>
            </w:r>
          </w:p>
        </w:tc>
        <w:tc>
          <w:tcPr>
            <w:tcW w:w="8465" w:type="dxa"/>
            <w:gridSpan w:val="11"/>
          </w:tcPr>
          <w:p>
            <w:pPr>
              <w:snapToGrid w:val="0"/>
              <w:spacing w:beforeLines="50" w:after="50" w:line="220" w:lineRule="exact"/>
              <w:ind w:left="62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1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hint="eastAsia" w:ascii="仿宋_GB2312" w:eastAsia="仿宋_GB2312"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  <w:lang w:val="en-US" w:eastAsia="zh-CN"/>
              </w:rPr>
              <w:t>个人自荐陈述（300字以内）</w:t>
            </w:r>
          </w:p>
        </w:tc>
        <w:tc>
          <w:tcPr>
            <w:tcW w:w="8465" w:type="dxa"/>
            <w:gridSpan w:val="11"/>
          </w:tcPr>
          <w:p>
            <w:pPr>
              <w:tabs>
                <w:tab w:val="left" w:pos="1572"/>
              </w:tabs>
              <w:snapToGrid w:val="0"/>
              <w:ind w:left="62"/>
              <w:jc w:val="left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983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诚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信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承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诺</w:t>
            </w:r>
          </w:p>
        </w:tc>
        <w:tc>
          <w:tcPr>
            <w:tcW w:w="8465" w:type="dxa"/>
            <w:gridSpan w:val="11"/>
            <w:tcBorders>
              <w:bottom w:val="single" w:color="auto" w:sz="12" w:space="0"/>
            </w:tcBorders>
          </w:tcPr>
          <w:p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1572"/>
              </w:tabs>
              <w:snapToGrid w:val="0"/>
              <w:ind w:left="-90" w:leftChars="-43" w:firstLine="352" w:firstLineChars="147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1572"/>
              </w:tabs>
              <w:snapToGrid w:val="0"/>
              <w:ind w:left="-90" w:leftChars="-43" w:firstLine="352" w:firstLineChars="147"/>
              <w:jc w:val="left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本人保证以上填写的内容真实有效。</w:t>
            </w:r>
          </w:p>
          <w:p>
            <w:pPr>
              <w:widowControl/>
              <w:snapToGrid w:val="0"/>
              <w:ind w:firstLine="235" w:firstLineChars="98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432" w:firstLineChars="1847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本人签名：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          </w:t>
            </w:r>
          </w:p>
          <w:p>
            <w:pPr>
              <w:widowControl/>
              <w:snapToGrid w:val="0"/>
              <w:ind w:firstLine="1050" w:firstLineChars="445"/>
              <w:jc w:val="left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5557" w:firstLineChars="2355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1572"/>
        </w:tabs>
        <w:snapToGrid w:val="0"/>
        <w:spacing w:beforeLines="50"/>
        <w:ind w:left="-74" w:leftChars="-67" w:hanging="67" w:hangingChars="21"/>
        <w:jc w:val="left"/>
        <w:rPr>
          <w:rFonts w:ascii="黑体" w:hAnsi="黑体" w:eastAsia="黑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5" w:left="1588" w:header="851" w:footer="850" w:gutter="0"/>
      <w:pgNumType w:fmt="numberInDash" w:start="1"/>
      <w:cols w:space="720" w:num="1"/>
      <w:docGrid w:linePitch="623" w:charSpace="480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2 -</w:t>
    </w:r>
    <w:r>
      <w:rPr>
        <w:rFonts w:ascii="宋体" w:hAnsi="宋体" w:cs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evenAndOddHeaders w:val="1"/>
  <w:drawingGridHorizontalSpacing w:val="44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272"/>
    <w:rsid w:val="00010DCF"/>
    <w:rsid w:val="0001175A"/>
    <w:rsid w:val="00011B93"/>
    <w:rsid w:val="00013AD2"/>
    <w:rsid w:val="00013EA7"/>
    <w:rsid w:val="0001470A"/>
    <w:rsid w:val="00014C0F"/>
    <w:rsid w:val="00017250"/>
    <w:rsid w:val="00024C0D"/>
    <w:rsid w:val="000318EB"/>
    <w:rsid w:val="00036F8A"/>
    <w:rsid w:val="0003783A"/>
    <w:rsid w:val="00043B5A"/>
    <w:rsid w:val="000459CC"/>
    <w:rsid w:val="0004637C"/>
    <w:rsid w:val="00051678"/>
    <w:rsid w:val="00055EC5"/>
    <w:rsid w:val="000575FB"/>
    <w:rsid w:val="000608B4"/>
    <w:rsid w:val="00061A5B"/>
    <w:rsid w:val="00066CE2"/>
    <w:rsid w:val="00071655"/>
    <w:rsid w:val="00076C8B"/>
    <w:rsid w:val="00080DF4"/>
    <w:rsid w:val="000839C0"/>
    <w:rsid w:val="00091CD1"/>
    <w:rsid w:val="00092687"/>
    <w:rsid w:val="000A3618"/>
    <w:rsid w:val="000A50F1"/>
    <w:rsid w:val="000B075C"/>
    <w:rsid w:val="000B37D0"/>
    <w:rsid w:val="000B6584"/>
    <w:rsid w:val="000C0E4F"/>
    <w:rsid w:val="000C5D70"/>
    <w:rsid w:val="000D115C"/>
    <w:rsid w:val="000E22AC"/>
    <w:rsid w:val="000E5CA4"/>
    <w:rsid w:val="000F0DCA"/>
    <w:rsid w:val="000F4022"/>
    <w:rsid w:val="000F44D3"/>
    <w:rsid w:val="000F4CA2"/>
    <w:rsid w:val="00114119"/>
    <w:rsid w:val="00120753"/>
    <w:rsid w:val="00124BC7"/>
    <w:rsid w:val="00125341"/>
    <w:rsid w:val="00133B05"/>
    <w:rsid w:val="00134B6F"/>
    <w:rsid w:val="00137324"/>
    <w:rsid w:val="00144426"/>
    <w:rsid w:val="0015276B"/>
    <w:rsid w:val="00154857"/>
    <w:rsid w:val="001619DE"/>
    <w:rsid w:val="00161A90"/>
    <w:rsid w:val="00162312"/>
    <w:rsid w:val="001625C9"/>
    <w:rsid w:val="00164424"/>
    <w:rsid w:val="001706AB"/>
    <w:rsid w:val="00175F72"/>
    <w:rsid w:val="00175FDC"/>
    <w:rsid w:val="00177737"/>
    <w:rsid w:val="0017779B"/>
    <w:rsid w:val="00180B29"/>
    <w:rsid w:val="00192A9E"/>
    <w:rsid w:val="00193BC5"/>
    <w:rsid w:val="001975CC"/>
    <w:rsid w:val="00197AD9"/>
    <w:rsid w:val="001A1F7B"/>
    <w:rsid w:val="001A3377"/>
    <w:rsid w:val="001A6D5E"/>
    <w:rsid w:val="001B340A"/>
    <w:rsid w:val="001B3580"/>
    <w:rsid w:val="001B4115"/>
    <w:rsid w:val="001B4929"/>
    <w:rsid w:val="001C330E"/>
    <w:rsid w:val="001C35DC"/>
    <w:rsid w:val="001C67E0"/>
    <w:rsid w:val="001C6CEC"/>
    <w:rsid w:val="001C731A"/>
    <w:rsid w:val="001D0C3C"/>
    <w:rsid w:val="001D5BB2"/>
    <w:rsid w:val="001D76BF"/>
    <w:rsid w:val="001D7FCE"/>
    <w:rsid w:val="001E146C"/>
    <w:rsid w:val="001E2AFA"/>
    <w:rsid w:val="001E31B5"/>
    <w:rsid w:val="001E63D9"/>
    <w:rsid w:val="001F4D47"/>
    <w:rsid w:val="001F5354"/>
    <w:rsid w:val="001F611F"/>
    <w:rsid w:val="001F7344"/>
    <w:rsid w:val="00201B4C"/>
    <w:rsid w:val="002051DF"/>
    <w:rsid w:val="00210DD9"/>
    <w:rsid w:val="0021468B"/>
    <w:rsid w:val="00214CE8"/>
    <w:rsid w:val="002151F8"/>
    <w:rsid w:val="00215CD3"/>
    <w:rsid w:val="00220397"/>
    <w:rsid w:val="00227851"/>
    <w:rsid w:val="002352CF"/>
    <w:rsid w:val="00237127"/>
    <w:rsid w:val="00237533"/>
    <w:rsid w:val="00241AB2"/>
    <w:rsid w:val="0024771A"/>
    <w:rsid w:val="0025629B"/>
    <w:rsid w:val="00260D46"/>
    <w:rsid w:val="002639F3"/>
    <w:rsid w:val="00273CBE"/>
    <w:rsid w:val="00280AA4"/>
    <w:rsid w:val="00291566"/>
    <w:rsid w:val="002A3D12"/>
    <w:rsid w:val="002A6442"/>
    <w:rsid w:val="002A6665"/>
    <w:rsid w:val="002A6D2A"/>
    <w:rsid w:val="002B0018"/>
    <w:rsid w:val="002B055B"/>
    <w:rsid w:val="002B6DD6"/>
    <w:rsid w:val="002C1173"/>
    <w:rsid w:val="002C2358"/>
    <w:rsid w:val="002C26F3"/>
    <w:rsid w:val="002D1C5A"/>
    <w:rsid w:val="002D37AE"/>
    <w:rsid w:val="002D6A1F"/>
    <w:rsid w:val="002E07B6"/>
    <w:rsid w:val="002E16F7"/>
    <w:rsid w:val="002E49C1"/>
    <w:rsid w:val="002F1A26"/>
    <w:rsid w:val="002F2083"/>
    <w:rsid w:val="002F33F2"/>
    <w:rsid w:val="003001F1"/>
    <w:rsid w:val="0030056A"/>
    <w:rsid w:val="00301F5D"/>
    <w:rsid w:val="00303FE3"/>
    <w:rsid w:val="00304555"/>
    <w:rsid w:val="003063B9"/>
    <w:rsid w:val="0030662E"/>
    <w:rsid w:val="00311FE2"/>
    <w:rsid w:val="003129C8"/>
    <w:rsid w:val="0031396C"/>
    <w:rsid w:val="00313B72"/>
    <w:rsid w:val="00313B86"/>
    <w:rsid w:val="00314F3A"/>
    <w:rsid w:val="00326750"/>
    <w:rsid w:val="00331327"/>
    <w:rsid w:val="0033499A"/>
    <w:rsid w:val="00343E04"/>
    <w:rsid w:val="003511E7"/>
    <w:rsid w:val="00352671"/>
    <w:rsid w:val="00355CD0"/>
    <w:rsid w:val="00364ABE"/>
    <w:rsid w:val="00366BDF"/>
    <w:rsid w:val="0036749E"/>
    <w:rsid w:val="00370CE7"/>
    <w:rsid w:val="003711B2"/>
    <w:rsid w:val="00373A08"/>
    <w:rsid w:val="00386419"/>
    <w:rsid w:val="00387B14"/>
    <w:rsid w:val="0039066E"/>
    <w:rsid w:val="003908F6"/>
    <w:rsid w:val="00392C2E"/>
    <w:rsid w:val="00397020"/>
    <w:rsid w:val="003A0762"/>
    <w:rsid w:val="003A3C44"/>
    <w:rsid w:val="003A5808"/>
    <w:rsid w:val="003A5D96"/>
    <w:rsid w:val="003A6F67"/>
    <w:rsid w:val="003B05FD"/>
    <w:rsid w:val="003C739C"/>
    <w:rsid w:val="003C77BF"/>
    <w:rsid w:val="003D0C56"/>
    <w:rsid w:val="00403398"/>
    <w:rsid w:val="00404859"/>
    <w:rsid w:val="004118B9"/>
    <w:rsid w:val="00412344"/>
    <w:rsid w:val="004166B3"/>
    <w:rsid w:val="00422F8F"/>
    <w:rsid w:val="004232B9"/>
    <w:rsid w:val="00424A28"/>
    <w:rsid w:val="004255CC"/>
    <w:rsid w:val="004321BE"/>
    <w:rsid w:val="00433476"/>
    <w:rsid w:val="00433BFF"/>
    <w:rsid w:val="004351EC"/>
    <w:rsid w:val="0043757D"/>
    <w:rsid w:val="00440232"/>
    <w:rsid w:val="00441FDD"/>
    <w:rsid w:val="00444581"/>
    <w:rsid w:val="004513B5"/>
    <w:rsid w:val="00452366"/>
    <w:rsid w:val="004550ED"/>
    <w:rsid w:val="00455399"/>
    <w:rsid w:val="004671B6"/>
    <w:rsid w:val="00476F60"/>
    <w:rsid w:val="00483368"/>
    <w:rsid w:val="00483FA3"/>
    <w:rsid w:val="004857C4"/>
    <w:rsid w:val="00487B0F"/>
    <w:rsid w:val="00491A0F"/>
    <w:rsid w:val="00496259"/>
    <w:rsid w:val="0049625F"/>
    <w:rsid w:val="00497C38"/>
    <w:rsid w:val="004A01D7"/>
    <w:rsid w:val="004A39BB"/>
    <w:rsid w:val="004A6125"/>
    <w:rsid w:val="004B3276"/>
    <w:rsid w:val="004C2A7F"/>
    <w:rsid w:val="004D2169"/>
    <w:rsid w:val="004D2862"/>
    <w:rsid w:val="004D4D4E"/>
    <w:rsid w:val="004D4E80"/>
    <w:rsid w:val="004D6A1E"/>
    <w:rsid w:val="004E1A60"/>
    <w:rsid w:val="004E2638"/>
    <w:rsid w:val="004E5FA2"/>
    <w:rsid w:val="004F1F9C"/>
    <w:rsid w:val="004F3D26"/>
    <w:rsid w:val="004F6E34"/>
    <w:rsid w:val="00501EC9"/>
    <w:rsid w:val="005025DB"/>
    <w:rsid w:val="0050361F"/>
    <w:rsid w:val="00503634"/>
    <w:rsid w:val="00504297"/>
    <w:rsid w:val="00505AD9"/>
    <w:rsid w:val="005064D5"/>
    <w:rsid w:val="005133F2"/>
    <w:rsid w:val="0051450B"/>
    <w:rsid w:val="00520EEF"/>
    <w:rsid w:val="0053060F"/>
    <w:rsid w:val="00534609"/>
    <w:rsid w:val="00536034"/>
    <w:rsid w:val="00542972"/>
    <w:rsid w:val="0054320D"/>
    <w:rsid w:val="00546E27"/>
    <w:rsid w:val="0055000B"/>
    <w:rsid w:val="00551798"/>
    <w:rsid w:val="0055232B"/>
    <w:rsid w:val="005558B5"/>
    <w:rsid w:val="00563A54"/>
    <w:rsid w:val="00564DF7"/>
    <w:rsid w:val="00566685"/>
    <w:rsid w:val="00567A9A"/>
    <w:rsid w:val="00573B39"/>
    <w:rsid w:val="00574FB5"/>
    <w:rsid w:val="00575307"/>
    <w:rsid w:val="00587AAD"/>
    <w:rsid w:val="005923DF"/>
    <w:rsid w:val="00592ACF"/>
    <w:rsid w:val="00593B4C"/>
    <w:rsid w:val="00593F1A"/>
    <w:rsid w:val="00594839"/>
    <w:rsid w:val="005A62B9"/>
    <w:rsid w:val="005B2EAC"/>
    <w:rsid w:val="005B43FE"/>
    <w:rsid w:val="005B7019"/>
    <w:rsid w:val="005C702C"/>
    <w:rsid w:val="005D49E7"/>
    <w:rsid w:val="005D521A"/>
    <w:rsid w:val="005D72BD"/>
    <w:rsid w:val="005E06B7"/>
    <w:rsid w:val="005E1A06"/>
    <w:rsid w:val="005E40AF"/>
    <w:rsid w:val="005F0E46"/>
    <w:rsid w:val="005F72B4"/>
    <w:rsid w:val="005F7A8D"/>
    <w:rsid w:val="00602D88"/>
    <w:rsid w:val="00604007"/>
    <w:rsid w:val="00604D75"/>
    <w:rsid w:val="00613AC9"/>
    <w:rsid w:val="00615370"/>
    <w:rsid w:val="006166E2"/>
    <w:rsid w:val="0061794B"/>
    <w:rsid w:val="006241E2"/>
    <w:rsid w:val="006253F4"/>
    <w:rsid w:val="0062743B"/>
    <w:rsid w:val="006328A7"/>
    <w:rsid w:val="00635458"/>
    <w:rsid w:val="006376B4"/>
    <w:rsid w:val="006376BB"/>
    <w:rsid w:val="00640DEA"/>
    <w:rsid w:val="00642898"/>
    <w:rsid w:val="00642A25"/>
    <w:rsid w:val="006535FD"/>
    <w:rsid w:val="00655EFB"/>
    <w:rsid w:val="00657100"/>
    <w:rsid w:val="0066042E"/>
    <w:rsid w:val="00661161"/>
    <w:rsid w:val="0066174D"/>
    <w:rsid w:val="00662F77"/>
    <w:rsid w:val="00664019"/>
    <w:rsid w:val="006648B1"/>
    <w:rsid w:val="00664C12"/>
    <w:rsid w:val="00674B06"/>
    <w:rsid w:val="00674CB8"/>
    <w:rsid w:val="00675E92"/>
    <w:rsid w:val="00681E7B"/>
    <w:rsid w:val="0068736C"/>
    <w:rsid w:val="00690BE2"/>
    <w:rsid w:val="00692DBC"/>
    <w:rsid w:val="006936A3"/>
    <w:rsid w:val="00694DC7"/>
    <w:rsid w:val="006961B2"/>
    <w:rsid w:val="006B2CC0"/>
    <w:rsid w:val="006B63C9"/>
    <w:rsid w:val="006C1130"/>
    <w:rsid w:val="006C6722"/>
    <w:rsid w:val="006C6D48"/>
    <w:rsid w:val="006D06D5"/>
    <w:rsid w:val="006D7F56"/>
    <w:rsid w:val="006E47EE"/>
    <w:rsid w:val="006E60C7"/>
    <w:rsid w:val="006F06FC"/>
    <w:rsid w:val="006F1697"/>
    <w:rsid w:val="006F5E9B"/>
    <w:rsid w:val="006F7E5F"/>
    <w:rsid w:val="00703281"/>
    <w:rsid w:val="0070442B"/>
    <w:rsid w:val="00710A9E"/>
    <w:rsid w:val="00717254"/>
    <w:rsid w:val="00717305"/>
    <w:rsid w:val="00720802"/>
    <w:rsid w:val="00726BFC"/>
    <w:rsid w:val="007308A2"/>
    <w:rsid w:val="0073122E"/>
    <w:rsid w:val="0073236E"/>
    <w:rsid w:val="007335F9"/>
    <w:rsid w:val="007402E5"/>
    <w:rsid w:val="00743BE4"/>
    <w:rsid w:val="007446DB"/>
    <w:rsid w:val="0074529F"/>
    <w:rsid w:val="0075312B"/>
    <w:rsid w:val="007536E4"/>
    <w:rsid w:val="007673FA"/>
    <w:rsid w:val="0077375D"/>
    <w:rsid w:val="00775092"/>
    <w:rsid w:val="007762A3"/>
    <w:rsid w:val="00776385"/>
    <w:rsid w:val="0078008B"/>
    <w:rsid w:val="00782E49"/>
    <w:rsid w:val="00783C7C"/>
    <w:rsid w:val="00793272"/>
    <w:rsid w:val="007960DE"/>
    <w:rsid w:val="007A0F68"/>
    <w:rsid w:val="007A2D43"/>
    <w:rsid w:val="007A3E91"/>
    <w:rsid w:val="007A72F4"/>
    <w:rsid w:val="007A7FA1"/>
    <w:rsid w:val="007B12A0"/>
    <w:rsid w:val="007B4D26"/>
    <w:rsid w:val="007C6756"/>
    <w:rsid w:val="007D1220"/>
    <w:rsid w:val="007D39C6"/>
    <w:rsid w:val="007D6055"/>
    <w:rsid w:val="007D6BBD"/>
    <w:rsid w:val="007E1102"/>
    <w:rsid w:val="007E361F"/>
    <w:rsid w:val="007E55DC"/>
    <w:rsid w:val="007E6403"/>
    <w:rsid w:val="007F1080"/>
    <w:rsid w:val="007F76B4"/>
    <w:rsid w:val="0081401B"/>
    <w:rsid w:val="008301F4"/>
    <w:rsid w:val="00830EE5"/>
    <w:rsid w:val="008440B3"/>
    <w:rsid w:val="008463E7"/>
    <w:rsid w:val="00846415"/>
    <w:rsid w:val="00850397"/>
    <w:rsid w:val="008520A7"/>
    <w:rsid w:val="00853248"/>
    <w:rsid w:val="00864BC1"/>
    <w:rsid w:val="00872248"/>
    <w:rsid w:val="00873889"/>
    <w:rsid w:val="00873EE5"/>
    <w:rsid w:val="00875497"/>
    <w:rsid w:val="008907CD"/>
    <w:rsid w:val="00890953"/>
    <w:rsid w:val="00892B2C"/>
    <w:rsid w:val="008939EA"/>
    <w:rsid w:val="00894061"/>
    <w:rsid w:val="008A2907"/>
    <w:rsid w:val="008A4D0B"/>
    <w:rsid w:val="008A67CC"/>
    <w:rsid w:val="008B40C7"/>
    <w:rsid w:val="008B54CD"/>
    <w:rsid w:val="008C69F7"/>
    <w:rsid w:val="008C768C"/>
    <w:rsid w:val="008D3E62"/>
    <w:rsid w:val="008D64CC"/>
    <w:rsid w:val="008D7F69"/>
    <w:rsid w:val="008E0F2D"/>
    <w:rsid w:val="008E3581"/>
    <w:rsid w:val="008E5E28"/>
    <w:rsid w:val="008E7D01"/>
    <w:rsid w:val="008F42D8"/>
    <w:rsid w:val="008F558D"/>
    <w:rsid w:val="008F63ED"/>
    <w:rsid w:val="009014E0"/>
    <w:rsid w:val="009019C6"/>
    <w:rsid w:val="00910161"/>
    <w:rsid w:val="00914D53"/>
    <w:rsid w:val="00915B39"/>
    <w:rsid w:val="0091656C"/>
    <w:rsid w:val="0091698F"/>
    <w:rsid w:val="009240C5"/>
    <w:rsid w:val="0092774B"/>
    <w:rsid w:val="00927F22"/>
    <w:rsid w:val="00930E80"/>
    <w:rsid w:val="00934C03"/>
    <w:rsid w:val="009365B5"/>
    <w:rsid w:val="009372FD"/>
    <w:rsid w:val="00937DED"/>
    <w:rsid w:val="009412C0"/>
    <w:rsid w:val="00942587"/>
    <w:rsid w:val="00942B88"/>
    <w:rsid w:val="00947647"/>
    <w:rsid w:val="0095392F"/>
    <w:rsid w:val="0095529D"/>
    <w:rsid w:val="0096063A"/>
    <w:rsid w:val="00961FB3"/>
    <w:rsid w:val="00962F66"/>
    <w:rsid w:val="00966615"/>
    <w:rsid w:val="009705C9"/>
    <w:rsid w:val="00971992"/>
    <w:rsid w:val="0097294F"/>
    <w:rsid w:val="00975600"/>
    <w:rsid w:val="00975DE8"/>
    <w:rsid w:val="00982748"/>
    <w:rsid w:val="009833C3"/>
    <w:rsid w:val="0098392D"/>
    <w:rsid w:val="00983EF8"/>
    <w:rsid w:val="009868D2"/>
    <w:rsid w:val="009906F0"/>
    <w:rsid w:val="00990979"/>
    <w:rsid w:val="009A589F"/>
    <w:rsid w:val="009C06DF"/>
    <w:rsid w:val="009C1A54"/>
    <w:rsid w:val="009C2D49"/>
    <w:rsid w:val="009C4E78"/>
    <w:rsid w:val="009C619C"/>
    <w:rsid w:val="009C6709"/>
    <w:rsid w:val="009C7066"/>
    <w:rsid w:val="009D201B"/>
    <w:rsid w:val="009D20D7"/>
    <w:rsid w:val="009D346C"/>
    <w:rsid w:val="009D73CE"/>
    <w:rsid w:val="009E1866"/>
    <w:rsid w:val="009E4667"/>
    <w:rsid w:val="009E5F9E"/>
    <w:rsid w:val="009F0734"/>
    <w:rsid w:val="009F1A00"/>
    <w:rsid w:val="009F6326"/>
    <w:rsid w:val="00A02C29"/>
    <w:rsid w:val="00A0433E"/>
    <w:rsid w:val="00A1719F"/>
    <w:rsid w:val="00A33FC1"/>
    <w:rsid w:val="00A34069"/>
    <w:rsid w:val="00A41FBC"/>
    <w:rsid w:val="00A44DE4"/>
    <w:rsid w:val="00A508E2"/>
    <w:rsid w:val="00A52A36"/>
    <w:rsid w:val="00A56DC4"/>
    <w:rsid w:val="00A57856"/>
    <w:rsid w:val="00A60114"/>
    <w:rsid w:val="00A667AD"/>
    <w:rsid w:val="00A749D2"/>
    <w:rsid w:val="00A762A8"/>
    <w:rsid w:val="00A76E7A"/>
    <w:rsid w:val="00A7773D"/>
    <w:rsid w:val="00A84A17"/>
    <w:rsid w:val="00A86A4F"/>
    <w:rsid w:val="00A929E9"/>
    <w:rsid w:val="00A97006"/>
    <w:rsid w:val="00A97883"/>
    <w:rsid w:val="00AA2E95"/>
    <w:rsid w:val="00AA3828"/>
    <w:rsid w:val="00AA53B8"/>
    <w:rsid w:val="00AA5C26"/>
    <w:rsid w:val="00AC60F3"/>
    <w:rsid w:val="00AD17E1"/>
    <w:rsid w:val="00AD1AB2"/>
    <w:rsid w:val="00AE2EDE"/>
    <w:rsid w:val="00AE4F51"/>
    <w:rsid w:val="00AE7DCA"/>
    <w:rsid w:val="00AF2478"/>
    <w:rsid w:val="00AF4364"/>
    <w:rsid w:val="00AF457B"/>
    <w:rsid w:val="00AF70EE"/>
    <w:rsid w:val="00B0362E"/>
    <w:rsid w:val="00B10A77"/>
    <w:rsid w:val="00B136DF"/>
    <w:rsid w:val="00B1783E"/>
    <w:rsid w:val="00B2079C"/>
    <w:rsid w:val="00B22A72"/>
    <w:rsid w:val="00B260BD"/>
    <w:rsid w:val="00B30575"/>
    <w:rsid w:val="00B30C6B"/>
    <w:rsid w:val="00B333BC"/>
    <w:rsid w:val="00B41359"/>
    <w:rsid w:val="00B418B0"/>
    <w:rsid w:val="00B4747F"/>
    <w:rsid w:val="00B51656"/>
    <w:rsid w:val="00B55348"/>
    <w:rsid w:val="00B57D97"/>
    <w:rsid w:val="00B609FD"/>
    <w:rsid w:val="00B61B7E"/>
    <w:rsid w:val="00B62514"/>
    <w:rsid w:val="00B65D62"/>
    <w:rsid w:val="00B670A4"/>
    <w:rsid w:val="00B72F72"/>
    <w:rsid w:val="00B73E92"/>
    <w:rsid w:val="00B75B4A"/>
    <w:rsid w:val="00B7672A"/>
    <w:rsid w:val="00B76D0A"/>
    <w:rsid w:val="00B845A7"/>
    <w:rsid w:val="00B855B7"/>
    <w:rsid w:val="00B85D6E"/>
    <w:rsid w:val="00B904E0"/>
    <w:rsid w:val="00B9361C"/>
    <w:rsid w:val="00B94D48"/>
    <w:rsid w:val="00B95A8A"/>
    <w:rsid w:val="00BA0F3A"/>
    <w:rsid w:val="00BA57B0"/>
    <w:rsid w:val="00BB6E58"/>
    <w:rsid w:val="00BB78AB"/>
    <w:rsid w:val="00BC3324"/>
    <w:rsid w:val="00BC746D"/>
    <w:rsid w:val="00BD27F6"/>
    <w:rsid w:val="00BD438A"/>
    <w:rsid w:val="00BE0773"/>
    <w:rsid w:val="00BE16F0"/>
    <w:rsid w:val="00BE3885"/>
    <w:rsid w:val="00BE544F"/>
    <w:rsid w:val="00BE6E58"/>
    <w:rsid w:val="00BF0E65"/>
    <w:rsid w:val="00BF4E9C"/>
    <w:rsid w:val="00BF6465"/>
    <w:rsid w:val="00C0074C"/>
    <w:rsid w:val="00C0303A"/>
    <w:rsid w:val="00C03565"/>
    <w:rsid w:val="00C05B82"/>
    <w:rsid w:val="00C11BDB"/>
    <w:rsid w:val="00C12BFC"/>
    <w:rsid w:val="00C175D4"/>
    <w:rsid w:val="00C20D5A"/>
    <w:rsid w:val="00C22BDC"/>
    <w:rsid w:val="00C36213"/>
    <w:rsid w:val="00C3635A"/>
    <w:rsid w:val="00C40A5A"/>
    <w:rsid w:val="00C4720B"/>
    <w:rsid w:val="00C51AA8"/>
    <w:rsid w:val="00C529E3"/>
    <w:rsid w:val="00C61AEB"/>
    <w:rsid w:val="00C64A9B"/>
    <w:rsid w:val="00C713E8"/>
    <w:rsid w:val="00C76D1B"/>
    <w:rsid w:val="00C823A7"/>
    <w:rsid w:val="00C82A8F"/>
    <w:rsid w:val="00C920AB"/>
    <w:rsid w:val="00C96571"/>
    <w:rsid w:val="00C96FC5"/>
    <w:rsid w:val="00CA21A4"/>
    <w:rsid w:val="00CA49DC"/>
    <w:rsid w:val="00CB1402"/>
    <w:rsid w:val="00CB26EC"/>
    <w:rsid w:val="00CC0393"/>
    <w:rsid w:val="00CC22A7"/>
    <w:rsid w:val="00CD23EA"/>
    <w:rsid w:val="00CD2D31"/>
    <w:rsid w:val="00CD4BE2"/>
    <w:rsid w:val="00CD5446"/>
    <w:rsid w:val="00CE171B"/>
    <w:rsid w:val="00CE6EA9"/>
    <w:rsid w:val="00CE78CE"/>
    <w:rsid w:val="00CE7ED5"/>
    <w:rsid w:val="00CF2717"/>
    <w:rsid w:val="00CF3C7B"/>
    <w:rsid w:val="00CF4F6C"/>
    <w:rsid w:val="00CF61C6"/>
    <w:rsid w:val="00CF6F2B"/>
    <w:rsid w:val="00D031BD"/>
    <w:rsid w:val="00D04541"/>
    <w:rsid w:val="00D11E5F"/>
    <w:rsid w:val="00D14376"/>
    <w:rsid w:val="00D21F9F"/>
    <w:rsid w:val="00D2232E"/>
    <w:rsid w:val="00D23EE3"/>
    <w:rsid w:val="00D24151"/>
    <w:rsid w:val="00D244C6"/>
    <w:rsid w:val="00D2544F"/>
    <w:rsid w:val="00D322B7"/>
    <w:rsid w:val="00D36DC6"/>
    <w:rsid w:val="00D431C5"/>
    <w:rsid w:val="00D44B3C"/>
    <w:rsid w:val="00D54014"/>
    <w:rsid w:val="00D604B6"/>
    <w:rsid w:val="00D750C0"/>
    <w:rsid w:val="00D76B82"/>
    <w:rsid w:val="00D773CB"/>
    <w:rsid w:val="00D778A8"/>
    <w:rsid w:val="00DA5645"/>
    <w:rsid w:val="00DB3B04"/>
    <w:rsid w:val="00DB65E9"/>
    <w:rsid w:val="00DC2FBC"/>
    <w:rsid w:val="00DC7244"/>
    <w:rsid w:val="00DC7FA3"/>
    <w:rsid w:val="00DD0D3E"/>
    <w:rsid w:val="00DD490A"/>
    <w:rsid w:val="00DD574C"/>
    <w:rsid w:val="00DD66A6"/>
    <w:rsid w:val="00DE2B2C"/>
    <w:rsid w:val="00DE2DEB"/>
    <w:rsid w:val="00DE3E35"/>
    <w:rsid w:val="00DE5578"/>
    <w:rsid w:val="00DE5729"/>
    <w:rsid w:val="00DF29E5"/>
    <w:rsid w:val="00DF5C29"/>
    <w:rsid w:val="00DF708A"/>
    <w:rsid w:val="00DF7D3B"/>
    <w:rsid w:val="00E0177C"/>
    <w:rsid w:val="00E03D8F"/>
    <w:rsid w:val="00E046FE"/>
    <w:rsid w:val="00E11285"/>
    <w:rsid w:val="00E11ED1"/>
    <w:rsid w:val="00E12D5B"/>
    <w:rsid w:val="00E1651B"/>
    <w:rsid w:val="00E2184D"/>
    <w:rsid w:val="00E222E7"/>
    <w:rsid w:val="00E23130"/>
    <w:rsid w:val="00E323AA"/>
    <w:rsid w:val="00E33F90"/>
    <w:rsid w:val="00E361A5"/>
    <w:rsid w:val="00E36602"/>
    <w:rsid w:val="00E37903"/>
    <w:rsid w:val="00E37B38"/>
    <w:rsid w:val="00E516BB"/>
    <w:rsid w:val="00E54F97"/>
    <w:rsid w:val="00E646FF"/>
    <w:rsid w:val="00E64C58"/>
    <w:rsid w:val="00E65AFF"/>
    <w:rsid w:val="00E72F51"/>
    <w:rsid w:val="00E7308E"/>
    <w:rsid w:val="00E734C6"/>
    <w:rsid w:val="00E755D3"/>
    <w:rsid w:val="00E76474"/>
    <w:rsid w:val="00E81695"/>
    <w:rsid w:val="00E819A4"/>
    <w:rsid w:val="00E9110A"/>
    <w:rsid w:val="00E930B2"/>
    <w:rsid w:val="00E940E1"/>
    <w:rsid w:val="00EA1650"/>
    <w:rsid w:val="00EA5619"/>
    <w:rsid w:val="00EA67C2"/>
    <w:rsid w:val="00EA7C54"/>
    <w:rsid w:val="00EB4726"/>
    <w:rsid w:val="00EB7152"/>
    <w:rsid w:val="00EC08BF"/>
    <w:rsid w:val="00EC0A22"/>
    <w:rsid w:val="00EC0ACD"/>
    <w:rsid w:val="00EC458B"/>
    <w:rsid w:val="00EC77E5"/>
    <w:rsid w:val="00EC7FBD"/>
    <w:rsid w:val="00ED025F"/>
    <w:rsid w:val="00ED3F44"/>
    <w:rsid w:val="00EE25D5"/>
    <w:rsid w:val="00EE575B"/>
    <w:rsid w:val="00EF142D"/>
    <w:rsid w:val="00EF3147"/>
    <w:rsid w:val="00EF713C"/>
    <w:rsid w:val="00F00419"/>
    <w:rsid w:val="00F01B75"/>
    <w:rsid w:val="00F02FCD"/>
    <w:rsid w:val="00F0517A"/>
    <w:rsid w:val="00F0564E"/>
    <w:rsid w:val="00F05F96"/>
    <w:rsid w:val="00F06805"/>
    <w:rsid w:val="00F071F8"/>
    <w:rsid w:val="00F10867"/>
    <w:rsid w:val="00F137FD"/>
    <w:rsid w:val="00F1457F"/>
    <w:rsid w:val="00F216E4"/>
    <w:rsid w:val="00F21BE3"/>
    <w:rsid w:val="00F24B90"/>
    <w:rsid w:val="00F3535F"/>
    <w:rsid w:val="00F36A46"/>
    <w:rsid w:val="00F401E7"/>
    <w:rsid w:val="00F403D7"/>
    <w:rsid w:val="00F4121F"/>
    <w:rsid w:val="00F474F6"/>
    <w:rsid w:val="00F524DD"/>
    <w:rsid w:val="00F5476A"/>
    <w:rsid w:val="00F54820"/>
    <w:rsid w:val="00F54A06"/>
    <w:rsid w:val="00F671F2"/>
    <w:rsid w:val="00F72DFC"/>
    <w:rsid w:val="00F744F9"/>
    <w:rsid w:val="00F90D46"/>
    <w:rsid w:val="00F92855"/>
    <w:rsid w:val="00FA0606"/>
    <w:rsid w:val="00FA2E25"/>
    <w:rsid w:val="00FA5B7A"/>
    <w:rsid w:val="00FA743A"/>
    <w:rsid w:val="00FB2893"/>
    <w:rsid w:val="00FB4477"/>
    <w:rsid w:val="00FB61B9"/>
    <w:rsid w:val="00FC148E"/>
    <w:rsid w:val="00FC288C"/>
    <w:rsid w:val="00FC5CB7"/>
    <w:rsid w:val="00FD072C"/>
    <w:rsid w:val="00FD2C8E"/>
    <w:rsid w:val="00FD622B"/>
    <w:rsid w:val="00FD6437"/>
    <w:rsid w:val="00FE7F2F"/>
    <w:rsid w:val="00FF0831"/>
    <w:rsid w:val="00FF1031"/>
    <w:rsid w:val="00FF1715"/>
    <w:rsid w:val="00FF19BD"/>
    <w:rsid w:val="00FF1C81"/>
    <w:rsid w:val="20AF2A2B"/>
    <w:rsid w:val="2A19049E"/>
    <w:rsid w:val="2CFB4105"/>
    <w:rsid w:val="322D7730"/>
    <w:rsid w:val="41CF404E"/>
    <w:rsid w:val="44E12B11"/>
    <w:rsid w:val="61366B09"/>
    <w:rsid w:val="6F2E33F7"/>
    <w:rsid w:val="71334A9A"/>
    <w:rsid w:val="7284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rPr>
      <w:rFonts w:eastAsia="新宋体"/>
      <w:sz w:val="44"/>
      <w:szCs w:val="44"/>
    </w:rPr>
  </w:style>
  <w:style w:type="paragraph" w:styleId="3">
    <w:name w:val="Date"/>
    <w:basedOn w:val="1"/>
    <w:next w:val="1"/>
    <w:link w:val="21"/>
    <w:qFormat/>
    <w:lock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page number"/>
    <w:basedOn w:val="8"/>
    <w:uiPriority w:val="99"/>
  </w:style>
  <w:style w:type="character" w:styleId="11">
    <w:name w:val="Hyperlink"/>
    <w:basedOn w:val="8"/>
    <w:qFormat/>
    <w:uiPriority w:val="99"/>
    <w:rPr>
      <w:color w:val="0000FF"/>
      <w:u w:val="single"/>
    </w:rPr>
  </w:style>
  <w:style w:type="character" w:customStyle="1" w:styleId="13">
    <w:name w:val="Header Char"/>
    <w:qFormat/>
    <w:locked/>
    <w:uiPriority w:val="99"/>
    <w:rPr>
      <w:kern w:val="2"/>
      <w:sz w:val="18"/>
      <w:szCs w:val="18"/>
    </w:rPr>
  </w:style>
  <w:style w:type="character" w:customStyle="1" w:styleId="14">
    <w:name w:val="Footer Char"/>
    <w:qFormat/>
    <w:locked/>
    <w:uiPriority w:val="99"/>
    <w:rPr>
      <w:kern w:val="2"/>
      <w:sz w:val="18"/>
      <w:szCs w:val="18"/>
    </w:rPr>
  </w:style>
  <w:style w:type="character" w:customStyle="1" w:styleId="15">
    <w:name w:val="Body Text Char"/>
    <w:basedOn w:val="8"/>
    <w:link w:val="2"/>
    <w:semiHidden/>
    <w:qFormat/>
    <w:locked/>
    <w:uiPriority w:val="99"/>
    <w:rPr>
      <w:sz w:val="24"/>
      <w:szCs w:val="24"/>
    </w:rPr>
  </w:style>
  <w:style w:type="character" w:customStyle="1" w:styleId="16">
    <w:name w:val="Balloon Text Char"/>
    <w:basedOn w:val="8"/>
    <w:link w:val="4"/>
    <w:semiHidden/>
    <w:qFormat/>
    <w:locked/>
    <w:uiPriority w:val="99"/>
    <w:rPr>
      <w:sz w:val="2"/>
      <w:szCs w:val="2"/>
    </w:rPr>
  </w:style>
  <w:style w:type="character" w:customStyle="1" w:styleId="17">
    <w:name w:val="Header Char1"/>
    <w:basedOn w:val="8"/>
    <w:link w:val="6"/>
    <w:semiHidden/>
    <w:qFormat/>
    <w:locked/>
    <w:uiPriority w:val="99"/>
    <w:rPr>
      <w:sz w:val="18"/>
      <w:szCs w:val="18"/>
    </w:rPr>
  </w:style>
  <w:style w:type="character" w:customStyle="1" w:styleId="18">
    <w:name w:val="Footer Char1"/>
    <w:basedOn w:val="8"/>
    <w:link w:val="5"/>
    <w:semiHidden/>
    <w:locked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paragraph" w:styleId="20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1">
    <w:name w:val="Date Char"/>
    <w:basedOn w:val="8"/>
    <w:link w:val="3"/>
    <w:locked/>
    <w:uiPriority w:val="99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48</Words>
  <Characters>279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2019-05-07T08:10:00Z</dcterms:created>
  <dc:creator>Administrator</dc:creator>
  <cp:lastModifiedBy>不休者</cp:lastModifiedBy>
  <cp:lastPrinted>2019-05-05T07:19:00Z</cp:lastPrinted>
  <dcterms:modified xsi:type="dcterms:W3CDTF">2020-10-12T00:37:38Z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